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F0" w:rsidRDefault="00D700F0"/>
    <w:p w:rsidR="004E6172" w:rsidRPr="004E6172" w:rsidRDefault="004E6172" w:rsidP="004E617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E6172">
        <w:rPr>
          <w:rFonts w:ascii="Arial" w:hAnsi="Arial" w:cs="Arial"/>
          <w:b/>
          <w:sz w:val="28"/>
          <w:szCs w:val="28"/>
        </w:rPr>
        <w:t>PROPOSTA VIAGGIO DI ISTRUZIONE /</w:t>
      </w:r>
      <w:r w:rsidR="00B42825">
        <w:rPr>
          <w:rFonts w:ascii="Arial" w:hAnsi="Arial" w:cs="Arial"/>
          <w:b/>
          <w:sz w:val="28"/>
          <w:szCs w:val="28"/>
        </w:rPr>
        <w:t xml:space="preserve"> </w:t>
      </w:r>
      <w:r w:rsidRPr="004E6172">
        <w:rPr>
          <w:rFonts w:ascii="Arial" w:hAnsi="Arial" w:cs="Arial"/>
          <w:b/>
          <w:sz w:val="28"/>
          <w:szCs w:val="28"/>
        </w:rPr>
        <w:t>VISITA GUIDATA</w:t>
      </w:r>
    </w:p>
    <w:bookmarkEnd w:id="0"/>
    <w:p w:rsidR="004E6172" w:rsidRPr="00B42825" w:rsidRDefault="004E6172" w:rsidP="004E6172">
      <w:pPr>
        <w:jc w:val="center"/>
        <w:rPr>
          <w:rFonts w:ascii="Arial" w:hAnsi="Arial" w:cs="Arial"/>
          <w:b/>
        </w:rPr>
      </w:pPr>
      <w:r w:rsidRPr="00B42825">
        <w:rPr>
          <w:rFonts w:ascii="Arial" w:hAnsi="Arial" w:cs="Arial"/>
          <w:b/>
        </w:rPr>
        <w:t>Scheda sintetica</w:t>
      </w:r>
      <w:r w:rsidR="00B42825" w:rsidRPr="00B42825">
        <w:rPr>
          <w:rFonts w:ascii="Arial" w:hAnsi="Arial" w:cs="Arial"/>
          <w:b/>
        </w:rPr>
        <w:t xml:space="preserve"> (propedeutica a successiva scheda analitica)</w:t>
      </w:r>
    </w:p>
    <w:p w:rsidR="004E6172" w:rsidRDefault="004E6172" w:rsidP="004E6172">
      <w:pPr>
        <w:jc w:val="center"/>
        <w:rPr>
          <w:rFonts w:ascii="Arial" w:hAnsi="Arial" w:cs="Arial"/>
          <w:sz w:val="28"/>
          <w:szCs w:val="28"/>
        </w:rPr>
      </w:pPr>
    </w:p>
    <w:p w:rsidR="004E6172" w:rsidRDefault="004E6172" w:rsidP="004E617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A.S. _____/____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Scuola ____________________  Plesso di 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Classi/sezioni coinvolte:________________ N° alunni: 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 Docenti accompagnatori:__________________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Destinazione:__________________________________________________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Periodo: ______________________________________________________</w:t>
      </w:r>
    </w:p>
    <w:p w:rsidR="004E6172" w:rsidRDefault="004E6172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Mezzo di trasporto:______________________________________________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Obiettivi didattici: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</w:p>
    <w:p w:rsidR="004E6172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_________________, 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Il/I Docente/i proponente/i</w:t>
      </w:r>
    </w:p>
    <w:p w:rsidR="00FF037E" w:rsidRDefault="00FF037E" w:rsidP="004E6172">
      <w:pPr>
        <w:rPr>
          <w:rFonts w:ascii="Arial" w:hAnsi="Arial" w:cs="Arial"/>
          <w:sz w:val="28"/>
          <w:szCs w:val="28"/>
        </w:rPr>
      </w:pPr>
      <w:r w:rsidRPr="00E87C36">
        <w:rPr>
          <w:rFonts w:ascii="Arial" w:hAnsi="Arial" w:cs="Arial"/>
          <w:szCs w:val="28"/>
        </w:rPr>
        <w:t>(Luogo)</w:t>
      </w:r>
      <w:r w:rsidRPr="00E87C36">
        <w:rPr>
          <w:rFonts w:ascii="Arial" w:hAnsi="Arial" w:cs="Arial"/>
          <w:szCs w:val="28"/>
        </w:rPr>
        <w:tab/>
      </w:r>
      <w:r w:rsidRPr="00E87C36">
        <w:rPr>
          <w:rFonts w:ascii="Arial" w:hAnsi="Arial" w:cs="Arial"/>
          <w:szCs w:val="28"/>
        </w:rPr>
        <w:tab/>
      </w:r>
      <w:r w:rsidRPr="00E87C36">
        <w:rPr>
          <w:rFonts w:ascii="Arial" w:hAnsi="Arial" w:cs="Arial"/>
          <w:szCs w:val="28"/>
        </w:rPr>
        <w:tab/>
        <w:t>(data)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E87C3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____________________</w:t>
      </w:r>
    </w:p>
    <w:p w:rsidR="004E6172" w:rsidRPr="004E6172" w:rsidRDefault="00FF037E" w:rsidP="004E61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</w:t>
      </w:r>
    </w:p>
    <w:sectPr w:rsidR="004E6172" w:rsidRPr="004E6172" w:rsidSect="00E25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71"/>
    <w:rsid w:val="000139C5"/>
    <w:rsid w:val="00015848"/>
    <w:rsid w:val="0002781D"/>
    <w:rsid w:val="000704FC"/>
    <w:rsid w:val="0014373F"/>
    <w:rsid w:val="00174987"/>
    <w:rsid w:val="001C2529"/>
    <w:rsid w:val="0021595A"/>
    <w:rsid w:val="00240012"/>
    <w:rsid w:val="002535B1"/>
    <w:rsid w:val="00263E15"/>
    <w:rsid w:val="002B4CBB"/>
    <w:rsid w:val="002E1B81"/>
    <w:rsid w:val="003502A0"/>
    <w:rsid w:val="003A5429"/>
    <w:rsid w:val="003F25B1"/>
    <w:rsid w:val="003F39C0"/>
    <w:rsid w:val="00446E51"/>
    <w:rsid w:val="0047556F"/>
    <w:rsid w:val="004E6172"/>
    <w:rsid w:val="004F71A4"/>
    <w:rsid w:val="00501025"/>
    <w:rsid w:val="005822DE"/>
    <w:rsid w:val="0058246F"/>
    <w:rsid w:val="005976FD"/>
    <w:rsid w:val="006A5926"/>
    <w:rsid w:val="006C394A"/>
    <w:rsid w:val="006D6202"/>
    <w:rsid w:val="00782F48"/>
    <w:rsid w:val="007D738A"/>
    <w:rsid w:val="007F572A"/>
    <w:rsid w:val="0083518F"/>
    <w:rsid w:val="0089416F"/>
    <w:rsid w:val="0089768D"/>
    <w:rsid w:val="008E3EC7"/>
    <w:rsid w:val="008F6B50"/>
    <w:rsid w:val="0099690B"/>
    <w:rsid w:val="00A377C0"/>
    <w:rsid w:val="00A54551"/>
    <w:rsid w:val="00A82588"/>
    <w:rsid w:val="00A91FD2"/>
    <w:rsid w:val="00A96212"/>
    <w:rsid w:val="00AF1AA5"/>
    <w:rsid w:val="00B42825"/>
    <w:rsid w:val="00B53865"/>
    <w:rsid w:val="00B72649"/>
    <w:rsid w:val="00B82871"/>
    <w:rsid w:val="00BB55EB"/>
    <w:rsid w:val="00BE49CA"/>
    <w:rsid w:val="00D20425"/>
    <w:rsid w:val="00D66B2A"/>
    <w:rsid w:val="00D700F0"/>
    <w:rsid w:val="00D915F5"/>
    <w:rsid w:val="00DF105B"/>
    <w:rsid w:val="00E14844"/>
    <w:rsid w:val="00E14AAA"/>
    <w:rsid w:val="00E245CE"/>
    <w:rsid w:val="00E25E69"/>
    <w:rsid w:val="00E61996"/>
    <w:rsid w:val="00E74FFE"/>
    <w:rsid w:val="00E87C36"/>
    <w:rsid w:val="00E944BD"/>
    <w:rsid w:val="00EC13D5"/>
    <w:rsid w:val="00F47748"/>
    <w:rsid w:val="00F67CD7"/>
    <w:rsid w:val="00FC205A"/>
    <w:rsid w:val="00FC4A44"/>
    <w:rsid w:val="00FF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A77D2-FECC-40EA-940B-5B99ED04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erp\Dropbox\Scuola\b-exstrascuola\sito_sng\Modulistica\Didattica\Scheda%20sintetica%20presentazione%20proget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Scheda sintetica presentazione progetto.dotx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pierpaolo campus</dc:creator>
  <cp:lastModifiedBy>pier paolo campus</cp:lastModifiedBy>
  <cp:revision>1</cp:revision>
  <dcterms:created xsi:type="dcterms:W3CDTF">2019-09-20T16:08:00Z</dcterms:created>
  <dcterms:modified xsi:type="dcterms:W3CDTF">2019-09-20T16:10:00Z</dcterms:modified>
</cp:coreProperties>
</file>